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56" w:rsidRPr="006E64C6" w:rsidRDefault="006E64C6" w:rsidP="006E64C6">
      <w:bookmarkStart w:id="0" w:name="_GoBack"/>
      <w:bookmarkEnd w:id="0"/>
      <w:r w:rsidRPr="006E64C6">
        <w:t> 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3999"/>
      </w:tblGrid>
      <w:tr w:rsidR="00562556" w:rsidRPr="00562556" w:rsidTr="00C017C3">
        <w:tc>
          <w:tcPr>
            <w:tcW w:w="5211" w:type="dxa"/>
            <w:tcBorders>
              <w:right w:val="nil"/>
            </w:tcBorders>
            <w:shd w:val="clear" w:color="auto" w:fill="auto"/>
            <w:vAlign w:val="center"/>
          </w:tcPr>
          <w:p w:rsidR="00562556" w:rsidRPr="00562556" w:rsidRDefault="00562556" w:rsidP="00562556">
            <w:r w:rsidRPr="00562556">
              <w:t>Prénom NOM</w:t>
            </w:r>
          </w:p>
          <w:p w:rsidR="00562556" w:rsidRPr="00562556" w:rsidRDefault="00562556" w:rsidP="00562556">
            <w:r w:rsidRPr="00562556">
              <w:t>Tél. :</w:t>
            </w:r>
            <w:r w:rsidRPr="00562556">
              <w:tab/>
            </w:r>
            <w:r w:rsidRPr="00562556">
              <w:tab/>
            </w:r>
          </w:p>
          <w:p w:rsidR="00562556" w:rsidRPr="00562556" w:rsidRDefault="00562556" w:rsidP="00562556">
            <w:r w:rsidRPr="00562556">
              <w:t>e-mail :</w:t>
            </w:r>
            <w:r w:rsidRPr="00562556">
              <w:rPr>
                <w:i/>
              </w:rPr>
              <w:tab/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2556" w:rsidRPr="00562556" w:rsidRDefault="00562556" w:rsidP="00562556">
            <w:r w:rsidRPr="00562556">
              <w:t>ADRESSE</w:t>
            </w:r>
            <w:r>
              <w:t xml:space="preserve"> Destinataire</w:t>
            </w:r>
          </w:p>
        </w:tc>
      </w:tr>
    </w:tbl>
    <w:p w:rsidR="006E64C6" w:rsidRPr="006E64C6" w:rsidRDefault="006E64C6" w:rsidP="006E64C6"/>
    <w:p w:rsidR="006E64C6" w:rsidRDefault="009B2CA0" w:rsidP="009B2CA0">
      <w:pPr>
        <w:tabs>
          <w:tab w:val="left" w:pos="5245"/>
          <w:tab w:val="left" w:pos="6379"/>
        </w:tabs>
      </w:pPr>
      <w:r>
        <w:tab/>
      </w:r>
      <w:r w:rsidR="00562556">
        <w:t>A ……………. Le …../……./………</w:t>
      </w:r>
    </w:p>
    <w:p w:rsidR="00562556" w:rsidRDefault="00562556" w:rsidP="00562556">
      <w:pPr>
        <w:tabs>
          <w:tab w:val="left" w:pos="6379"/>
        </w:tabs>
      </w:pPr>
    </w:p>
    <w:p w:rsidR="00562556" w:rsidRPr="006E64C6" w:rsidRDefault="00562556" w:rsidP="00562556">
      <w:pPr>
        <w:tabs>
          <w:tab w:val="left" w:pos="6379"/>
        </w:tabs>
      </w:pPr>
    </w:p>
    <w:p w:rsidR="006E64C6" w:rsidRPr="006E64C6" w:rsidRDefault="006E64C6" w:rsidP="006E64C6">
      <w:pPr>
        <w:rPr>
          <w:iCs/>
        </w:rPr>
      </w:pPr>
      <w:r w:rsidRPr="006E64C6">
        <w:rPr>
          <w:iCs/>
        </w:rPr>
        <w:t>Lettre re</w:t>
      </w:r>
      <w:r w:rsidR="00562556">
        <w:rPr>
          <w:iCs/>
        </w:rPr>
        <w:t>commandée avec avis de réception</w:t>
      </w:r>
    </w:p>
    <w:p w:rsidR="006E64C6" w:rsidRPr="006C3449" w:rsidRDefault="006E64C6" w:rsidP="006E64C6">
      <w:pPr>
        <w:rPr>
          <w:iCs/>
          <w:u w:val="single"/>
        </w:rPr>
      </w:pPr>
    </w:p>
    <w:p w:rsidR="006E64C6" w:rsidRPr="006E64C6" w:rsidRDefault="006E64C6" w:rsidP="006E64C6">
      <w:pPr>
        <w:rPr>
          <w:iCs/>
        </w:rPr>
      </w:pPr>
      <w:r w:rsidRPr="006C3449">
        <w:rPr>
          <w:b/>
          <w:iCs/>
          <w:u w:val="single"/>
        </w:rPr>
        <w:t>Objet</w:t>
      </w:r>
      <w:r w:rsidRPr="006C3449">
        <w:rPr>
          <w:b/>
          <w:iCs/>
        </w:rPr>
        <w:t xml:space="preserve"> </w:t>
      </w:r>
      <w:r w:rsidRPr="006E64C6">
        <w:rPr>
          <w:iCs/>
        </w:rPr>
        <w:t xml:space="preserve">: Résiliation de ma complémentaire </w:t>
      </w:r>
      <w:r w:rsidRPr="009B2CA0">
        <w:rPr>
          <w:iCs/>
          <w:highlight w:val="yellow"/>
        </w:rPr>
        <w:t>santé</w:t>
      </w:r>
      <w:r w:rsidR="009B2CA0" w:rsidRPr="009B2CA0">
        <w:rPr>
          <w:iCs/>
          <w:highlight w:val="yellow"/>
        </w:rPr>
        <w:t>/prévoyance</w:t>
      </w:r>
      <w:r w:rsidRPr="006E64C6">
        <w:rPr>
          <w:iCs/>
        </w:rPr>
        <w:t xml:space="preserve"> à son échéance</w:t>
      </w:r>
    </w:p>
    <w:p w:rsidR="006E64C6" w:rsidRPr="006E64C6" w:rsidRDefault="006E64C6" w:rsidP="006E64C6">
      <w:pPr>
        <w:rPr>
          <w:iCs/>
        </w:rPr>
      </w:pPr>
    </w:p>
    <w:p w:rsidR="006E64C6" w:rsidRPr="006E64C6" w:rsidRDefault="006E64C6" w:rsidP="006E64C6">
      <w:pPr>
        <w:rPr>
          <w:iCs/>
        </w:rPr>
      </w:pPr>
      <w:r w:rsidRPr="009B2CA0">
        <w:rPr>
          <w:b/>
          <w:iCs/>
          <w:highlight w:val="yellow"/>
          <w:u w:val="single"/>
        </w:rPr>
        <w:t>Références du contrat</w:t>
      </w:r>
      <w:r w:rsidRPr="006E64C6">
        <w:rPr>
          <w:iCs/>
        </w:rPr>
        <w:t xml:space="preserve"> : (</w:t>
      </w:r>
      <w:r w:rsidRPr="006C3449">
        <w:rPr>
          <w:iCs/>
          <w:highlight w:val="yellow"/>
        </w:rPr>
        <w:t>N° XXX</w:t>
      </w:r>
      <w:r w:rsidRPr="006E64C6">
        <w:rPr>
          <w:iCs/>
        </w:rPr>
        <w:t>)</w:t>
      </w:r>
    </w:p>
    <w:p w:rsidR="006E64C6" w:rsidRPr="006E64C6" w:rsidRDefault="006E64C6" w:rsidP="006E64C6">
      <w:pPr>
        <w:rPr>
          <w:iCs/>
        </w:rPr>
      </w:pPr>
    </w:p>
    <w:p w:rsidR="006E64C6" w:rsidRPr="006E64C6" w:rsidRDefault="006E64C6" w:rsidP="006E64C6">
      <w:pPr>
        <w:rPr>
          <w:iCs/>
        </w:rPr>
      </w:pPr>
      <w:r w:rsidRPr="006E64C6">
        <w:rPr>
          <w:iCs/>
        </w:rPr>
        <w:t>Madame, Monsieur,</w:t>
      </w:r>
    </w:p>
    <w:p w:rsidR="006E64C6" w:rsidRPr="006E64C6" w:rsidRDefault="006E64C6" w:rsidP="006E64C6">
      <w:pPr>
        <w:rPr>
          <w:iCs/>
        </w:rPr>
      </w:pPr>
    </w:p>
    <w:p w:rsidR="006E64C6" w:rsidRPr="006E64C6" w:rsidRDefault="006E64C6" w:rsidP="00AD63A0">
      <w:pPr>
        <w:jc w:val="both"/>
        <w:rPr>
          <w:iCs/>
        </w:rPr>
      </w:pPr>
      <w:r w:rsidRPr="006E64C6">
        <w:rPr>
          <w:iCs/>
        </w:rPr>
        <w:t xml:space="preserve">Mon contrat complémentaire </w:t>
      </w:r>
      <w:r w:rsidR="006C3449">
        <w:rPr>
          <w:iCs/>
        </w:rPr>
        <w:t>[</w:t>
      </w:r>
      <w:r w:rsidR="006C3449">
        <w:rPr>
          <w:iCs/>
          <w:highlight w:val="yellow"/>
        </w:rPr>
        <w:t>S</w:t>
      </w:r>
      <w:r w:rsidRPr="006C3449">
        <w:rPr>
          <w:iCs/>
          <w:highlight w:val="yellow"/>
        </w:rPr>
        <w:t>anté</w:t>
      </w:r>
      <w:r w:rsidR="006C3449" w:rsidRPr="006C3449">
        <w:rPr>
          <w:iCs/>
          <w:highlight w:val="yellow"/>
        </w:rPr>
        <w:t>/Prévoyance</w:t>
      </w:r>
      <w:r w:rsidR="006C3449">
        <w:rPr>
          <w:iCs/>
        </w:rPr>
        <w:t>]</w:t>
      </w:r>
      <w:r w:rsidRPr="006E64C6">
        <w:rPr>
          <w:iCs/>
        </w:rPr>
        <w:t xml:space="preserve"> souscrit sous le n° (</w:t>
      </w:r>
      <w:r w:rsidRPr="006C3449">
        <w:rPr>
          <w:iCs/>
          <w:highlight w:val="yellow"/>
        </w:rPr>
        <w:t>référence)</w:t>
      </w:r>
      <w:r w:rsidRPr="006E64C6">
        <w:rPr>
          <w:iCs/>
        </w:rPr>
        <w:t xml:space="preserve"> </w:t>
      </w:r>
      <w:proofErr w:type="gramStart"/>
      <w:r w:rsidRPr="006E64C6">
        <w:rPr>
          <w:iCs/>
        </w:rPr>
        <w:t>le</w:t>
      </w:r>
      <w:proofErr w:type="gramEnd"/>
      <w:r w:rsidRPr="006E64C6">
        <w:rPr>
          <w:iCs/>
        </w:rPr>
        <w:t xml:space="preserve"> (</w:t>
      </w:r>
      <w:r w:rsidRPr="006C3449">
        <w:rPr>
          <w:iCs/>
          <w:highlight w:val="yellow"/>
        </w:rPr>
        <w:t>date de souscription</w:t>
      </w:r>
      <w:r w:rsidRPr="006E64C6">
        <w:rPr>
          <w:iCs/>
        </w:rPr>
        <w:t>) arrive à son échéance annuelle le (</w:t>
      </w:r>
      <w:r w:rsidRPr="006C3449">
        <w:rPr>
          <w:iCs/>
          <w:highlight w:val="yellow"/>
        </w:rPr>
        <w:t>date d’échéance</w:t>
      </w:r>
      <w:r w:rsidRPr="006E64C6">
        <w:rPr>
          <w:iCs/>
        </w:rPr>
        <w:t>).</w:t>
      </w:r>
    </w:p>
    <w:p w:rsidR="006E64C6" w:rsidRPr="006E64C6" w:rsidRDefault="006E64C6" w:rsidP="00AD63A0">
      <w:pPr>
        <w:jc w:val="both"/>
        <w:rPr>
          <w:iCs/>
        </w:rPr>
      </w:pPr>
      <w:r w:rsidRPr="006E64C6">
        <w:rPr>
          <w:iCs/>
        </w:rPr>
        <w:t>Je vous informe par la présente de mon souhait de résilier ce contrat à compter de sa date d’échéance.</w:t>
      </w:r>
    </w:p>
    <w:p w:rsidR="006E64C6" w:rsidRPr="006E64C6" w:rsidRDefault="006E64C6" w:rsidP="00AD63A0">
      <w:pPr>
        <w:jc w:val="both"/>
        <w:rPr>
          <w:iCs/>
        </w:rPr>
      </w:pPr>
      <w:r w:rsidRPr="006E64C6">
        <w:rPr>
          <w:iCs/>
        </w:rPr>
        <w:t xml:space="preserve">Je vous remercie de bien vouloir prendre acte de ma demande et de m'en donner confirmation par courrier </w:t>
      </w:r>
      <w:r w:rsidR="009B2CA0">
        <w:rPr>
          <w:iCs/>
        </w:rPr>
        <w:t>dès que</w:t>
      </w:r>
      <w:r w:rsidRPr="006E64C6">
        <w:rPr>
          <w:iCs/>
        </w:rPr>
        <w:t xml:space="preserve"> possible.</w:t>
      </w:r>
    </w:p>
    <w:p w:rsidR="006E64C6" w:rsidRDefault="006E64C6" w:rsidP="00AD63A0">
      <w:pPr>
        <w:jc w:val="both"/>
        <w:rPr>
          <w:iCs/>
        </w:rPr>
      </w:pPr>
      <w:r w:rsidRPr="006E64C6">
        <w:rPr>
          <w:iCs/>
        </w:rPr>
        <w:t>Dans cette attente, je vous prie de bien vouloir agréer, Madame, Monsieur, l'expression de mes sincères salutations.</w:t>
      </w:r>
    </w:p>
    <w:p w:rsidR="00AD63A0" w:rsidRDefault="00AD63A0" w:rsidP="00AD63A0">
      <w:pPr>
        <w:jc w:val="both"/>
        <w:rPr>
          <w:iCs/>
        </w:rPr>
      </w:pPr>
    </w:p>
    <w:p w:rsidR="00AD63A0" w:rsidRPr="006E64C6" w:rsidRDefault="00AD63A0" w:rsidP="00AD63A0">
      <w:pPr>
        <w:jc w:val="both"/>
        <w:rPr>
          <w:iCs/>
        </w:rPr>
      </w:pPr>
    </w:p>
    <w:p w:rsidR="00B57F0E" w:rsidRDefault="006C3449" w:rsidP="006C3449">
      <w:pPr>
        <w:jc w:val="right"/>
      </w:pPr>
      <w:r w:rsidRPr="006C3449">
        <w:rPr>
          <w:highlight w:val="yellow"/>
        </w:rPr>
        <w:t>SIGNATURE</w:t>
      </w:r>
    </w:p>
    <w:sectPr w:rsidR="00B5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C6"/>
    <w:rsid w:val="00562556"/>
    <w:rsid w:val="006C3449"/>
    <w:rsid w:val="006E64C6"/>
    <w:rsid w:val="009B2CA0"/>
    <w:rsid w:val="00AD63A0"/>
    <w:rsid w:val="00B57F0E"/>
    <w:rsid w:val="00C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0C208-38B7-44A0-BA64-EA05E377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6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D7D682F7A14B2E46BD99041C2B20C310" ma:contentTypeVersion="13" ma:contentTypeDescription="" ma:contentTypeScope="" ma:versionID="1e33d86e3b4e4a1700a66e9ceb839842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78d94a20-203d-4fed-b2b0-0c3646b9c7a2" targetNamespace="http://schemas.microsoft.com/office/2006/metadata/properties" ma:root="true" ma:fieldsID="5426ac84ea1abd7344a39dc18a7d5fdf" ns2:_="" ns3:_="" ns4:_="">
    <xsd:import namespace="d13cbe4f-1448-46a5-af3f-2daad8b9242e"/>
    <xsd:import namespace="6fe09545-cdc4-43a9-9da5-abd37ca73394"/>
    <xsd:import namespace="78d94a20-203d-4fed-b2b0-0c3646b9c7a2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4a20-203d-4fed-b2b0-0c3646b9c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Santé - Prévoyance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Assurance et protection sociale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2F55E6B-88EE-498D-B2DB-D3E3C6F72780}"/>
</file>

<file path=customXml/itemProps2.xml><?xml version="1.0" encoding="utf-8"?>
<ds:datastoreItem xmlns:ds="http://schemas.openxmlformats.org/officeDocument/2006/customXml" ds:itemID="{37D1C420-62D8-4FF8-A130-4859364E8821}"/>
</file>

<file path=customXml/itemProps3.xml><?xml version="1.0" encoding="utf-8"?>
<ds:datastoreItem xmlns:ds="http://schemas.openxmlformats.org/officeDocument/2006/customXml" ds:itemID="{A63ED4D0-A555-419F-8698-9FB951407FBD}"/>
</file>

<file path=customXml/itemProps4.xml><?xml version="1.0" encoding="utf-8"?>
<ds:datastoreItem xmlns:ds="http://schemas.openxmlformats.org/officeDocument/2006/customXml" ds:itemID="{08B1A07E-80F6-44D3-97C4-75134E0C87A7}"/>
</file>

<file path=docProps/app.xml><?xml version="1.0" encoding="utf-8"?>
<Properties xmlns="http://schemas.openxmlformats.org/officeDocument/2006/extended-properties" xmlns:vt="http://schemas.openxmlformats.org/officeDocument/2006/docPropsVTypes">
  <Template>C9AE182E.dotm</Template>
  <TotalTime>1</TotalTime>
  <Pages>1</Pages>
  <Words>117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IPSEC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résiliation de ma complémentaire santé/prévoyance à son échéance</dc:title>
  <dc:creator>CARMENT, Cindy</dc:creator>
  <cp:lastModifiedBy>CHANEL Isabelle</cp:lastModifiedBy>
  <cp:revision>2</cp:revision>
  <cp:lastPrinted>2019-07-26T09:37:00Z</cp:lastPrinted>
  <dcterms:created xsi:type="dcterms:W3CDTF">2019-07-29T12:58:00Z</dcterms:created>
  <dcterms:modified xsi:type="dcterms:W3CDTF">2019-07-29T12:58:00Z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0x010100DE67B4170B45E24899E1F0558CDB95BB00D7D682F7A14B2E46BD99041C2B20C310</vt:lpwstr>
  </property>
  <property fmtid="{D5CDD505-2E9C-101B-9397-08002B2CF9AE}" pid="3" name="MODULE">
    <vt:lpwstr>BASE DOCUMENTAIRE</vt:lpwstr>
  </property>
  <property fmtid="{D5CDD505-2E9C-101B-9397-08002B2CF9AE}" pid="4" name="MediaServiceImageTags">
    <vt:lpwstr/>
  </property>
  <property fmtid="{D5CDD505-2E9C-101B-9397-08002B2CF9AE}" pid="5" name="Order">
    <vt:r8>33400</vt:r8>
  </property>
  <property fmtid="{D5CDD505-2E9C-101B-9397-08002B2CF9AE}" pid="6" name="Soussectionsiteinternet">
    <vt:lpwstr>PROTECTION SOCIALE COMPLEMENTAIRE</vt:lpwstr>
  </property>
  <property fmtid="{D5CDD505-2E9C-101B-9397-08002B2CF9AE}" pid="7" name="xd_Signature">
    <vt:bool>false</vt:bool>
  </property>
  <property fmtid="{D5CDD505-2E9C-101B-9397-08002B2CF9AE}" pid="8" name="Commentaires">
    <vt:lpwstr>section documentation</vt:lpwstr>
  </property>
  <property fmtid="{D5CDD505-2E9C-101B-9397-08002B2CF9AE}" pid="9" name="xd_ProgID">
    <vt:lpwstr/>
  </property>
  <property fmtid="{D5CDD505-2E9C-101B-9397-08002B2CF9AE}" pid="10" name="Actifsursiteinternet">
    <vt:bool>true</vt:bool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DocumentsurPortailCollaboratif">
    <vt:bool>true</vt:bool>
  </property>
  <property fmtid="{D5CDD505-2E9C-101B-9397-08002B2CF9AE}" pid="16" name="Documentàconserver">
    <vt:bool>true</vt:bool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Direction">
    <vt:lpwstr>DSST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SANTE / SECURITE AU TRAVAIL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